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</w:t>
      </w:r>
      <w:proofErr w:type="spellStart"/>
      <w:r w:rsidR="00C97434">
        <w:rPr>
          <w:rFonts w:ascii="Times New Roman" w:hAnsi="Times New Roman"/>
          <w:b/>
          <w:i/>
          <w:sz w:val="24"/>
          <w:szCs w:val="24"/>
        </w:rPr>
        <w:t>Kantola</w:t>
      </w:r>
      <w:proofErr w:type="spellEnd"/>
      <w:r w:rsidR="00C97434">
        <w:rPr>
          <w:rFonts w:ascii="Times New Roman" w:hAnsi="Times New Roman"/>
          <w:b/>
          <w:i/>
          <w:sz w:val="24"/>
          <w:szCs w:val="24"/>
        </w:rPr>
        <w:t xml:space="preserve">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19216223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8E760A">
        <w:rPr>
          <w:rFonts w:ascii="Times New Roman" w:hAnsi="Times New Roman"/>
          <w:color w:val="FF0000"/>
          <w:sz w:val="24"/>
          <w:szCs w:val="24"/>
        </w:rPr>
        <w:t xml:space="preserve">September </w:t>
      </w:r>
      <w:r w:rsidR="00A7423E">
        <w:rPr>
          <w:rFonts w:ascii="Times New Roman" w:hAnsi="Times New Roman"/>
          <w:color w:val="FF0000"/>
          <w:sz w:val="24"/>
          <w:szCs w:val="24"/>
        </w:rPr>
        <w:t>12</w:t>
      </w:r>
      <w:r w:rsidR="008E76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56C73">
        <w:rPr>
          <w:rFonts w:ascii="Times New Roman" w:hAnsi="Times New Roman"/>
          <w:color w:val="FF0000"/>
          <w:sz w:val="24"/>
          <w:szCs w:val="24"/>
        </w:rPr>
        <w:t xml:space="preserve">– </w:t>
      </w:r>
      <w:r w:rsidR="00F31615">
        <w:rPr>
          <w:rFonts w:ascii="Times New Roman" w:hAnsi="Times New Roman"/>
          <w:color w:val="FF0000"/>
          <w:sz w:val="24"/>
          <w:szCs w:val="24"/>
        </w:rPr>
        <w:t xml:space="preserve">September </w:t>
      </w:r>
      <w:r w:rsidR="00A7423E">
        <w:rPr>
          <w:rFonts w:ascii="Times New Roman" w:hAnsi="Times New Roman"/>
          <w:color w:val="FF0000"/>
          <w:sz w:val="24"/>
          <w:szCs w:val="24"/>
        </w:rPr>
        <w:t>23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15AE2EB5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0" w:name="_Hlk110343396"/>
      <w:r w:rsidR="00691F3A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A7423E">
        <w:rPr>
          <w:rFonts w:ascii="Times New Roman" w:hAnsi="Times New Roman"/>
          <w:color w:val="FF0000"/>
          <w:sz w:val="24"/>
          <w:szCs w:val="24"/>
        </w:rPr>
        <w:t>finish</w:t>
      </w:r>
      <w:r w:rsidR="00691F3A">
        <w:rPr>
          <w:rFonts w:ascii="Times New Roman" w:hAnsi="Times New Roman"/>
          <w:color w:val="FF0000"/>
          <w:sz w:val="24"/>
          <w:szCs w:val="24"/>
        </w:rPr>
        <w:t xml:space="preserve"> installing sidewalk and driveway aprons from Randy’s Lane to CTH N.</w:t>
      </w:r>
      <w:r w:rsidR="00A7423E" w:rsidRPr="00A742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423E">
        <w:rPr>
          <w:rFonts w:ascii="Times New Roman" w:hAnsi="Times New Roman"/>
          <w:color w:val="FF0000"/>
          <w:sz w:val="24"/>
          <w:szCs w:val="24"/>
        </w:rPr>
        <w:t xml:space="preserve">The contractor will place topsoil from Randy’s Lane to CTH N.  The contractor will landscape </w:t>
      </w:r>
      <w:r w:rsidR="00BF4261">
        <w:rPr>
          <w:rFonts w:ascii="Times New Roman" w:hAnsi="Times New Roman"/>
          <w:color w:val="FF0000"/>
          <w:sz w:val="24"/>
          <w:szCs w:val="24"/>
        </w:rPr>
        <w:t>from Main Street to CTH N.</w:t>
      </w:r>
      <w:r w:rsidR="004A119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bookmarkEnd w:id="0"/>
    <w:p w14:paraId="2ED46C33" w14:textId="7B37C5C8" w:rsidR="00691F3A" w:rsidRPr="000A6028" w:rsidRDefault="00EF0C6A" w:rsidP="00691F3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2" w:name="_Hlk103612885"/>
      <w:bookmarkEnd w:id="1"/>
      <w:r w:rsidR="008E76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423E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A7423E">
        <w:rPr>
          <w:rFonts w:ascii="Times New Roman" w:hAnsi="Times New Roman"/>
          <w:color w:val="FF0000"/>
          <w:sz w:val="24"/>
          <w:szCs w:val="24"/>
        </w:rPr>
        <w:t xml:space="preserve">continue </w:t>
      </w:r>
      <w:r w:rsidR="00A7423E">
        <w:rPr>
          <w:rFonts w:ascii="Times New Roman" w:hAnsi="Times New Roman"/>
          <w:color w:val="FF0000"/>
          <w:sz w:val="24"/>
          <w:szCs w:val="24"/>
        </w:rPr>
        <w:t>plac</w:t>
      </w:r>
      <w:r w:rsidR="00A7423E">
        <w:rPr>
          <w:rFonts w:ascii="Times New Roman" w:hAnsi="Times New Roman"/>
          <w:color w:val="FF0000"/>
          <w:sz w:val="24"/>
          <w:szCs w:val="24"/>
        </w:rPr>
        <w:t>ing</w:t>
      </w:r>
      <w:r w:rsidR="00A7423E">
        <w:rPr>
          <w:rFonts w:ascii="Times New Roman" w:hAnsi="Times New Roman"/>
          <w:color w:val="FF0000"/>
          <w:sz w:val="24"/>
          <w:szCs w:val="24"/>
        </w:rPr>
        <w:t xml:space="preserve"> topsoil from Randy’s Lane to CTH N.  The contractor will </w:t>
      </w:r>
      <w:r w:rsidR="00A7423E">
        <w:rPr>
          <w:rFonts w:ascii="Times New Roman" w:hAnsi="Times New Roman"/>
          <w:color w:val="FF0000"/>
          <w:sz w:val="24"/>
          <w:szCs w:val="24"/>
        </w:rPr>
        <w:t xml:space="preserve">continue </w:t>
      </w:r>
      <w:r w:rsidR="00A7423E">
        <w:rPr>
          <w:rFonts w:ascii="Times New Roman" w:hAnsi="Times New Roman"/>
          <w:color w:val="FF0000"/>
          <w:sz w:val="24"/>
          <w:szCs w:val="24"/>
        </w:rPr>
        <w:t>landscap</w:t>
      </w:r>
      <w:r w:rsidR="00A7423E">
        <w:rPr>
          <w:rFonts w:ascii="Times New Roman" w:hAnsi="Times New Roman"/>
          <w:color w:val="FF0000"/>
          <w:sz w:val="24"/>
          <w:szCs w:val="24"/>
        </w:rPr>
        <w:t>ing</w:t>
      </w:r>
      <w:r w:rsidR="00A742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423E">
        <w:rPr>
          <w:rFonts w:ascii="Times New Roman" w:hAnsi="Times New Roman"/>
          <w:color w:val="FF0000"/>
          <w:sz w:val="24"/>
          <w:szCs w:val="24"/>
        </w:rPr>
        <w:t xml:space="preserve">from Main Street to CTH N.  The contractor will fine grade </w:t>
      </w:r>
      <w:r w:rsidR="00BF4261">
        <w:rPr>
          <w:rFonts w:ascii="Times New Roman" w:hAnsi="Times New Roman"/>
          <w:color w:val="FF0000"/>
          <w:sz w:val="24"/>
          <w:szCs w:val="24"/>
        </w:rPr>
        <w:t>for asphalt from Main Street to CTH N.</w:t>
      </w:r>
    </w:p>
    <w:bookmarkEnd w:id="2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F04F" w14:textId="77777777" w:rsidR="00CF3767" w:rsidRDefault="00CF3767">
      <w:pPr>
        <w:spacing w:after="0" w:line="240" w:lineRule="auto"/>
      </w:pPr>
      <w:r>
        <w:separator/>
      </w:r>
    </w:p>
  </w:endnote>
  <w:endnote w:type="continuationSeparator" w:id="0">
    <w:p w14:paraId="0388B547" w14:textId="77777777" w:rsidR="00CF3767" w:rsidRDefault="00CF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EA60" w14:textId="77777777" w:rsidR="00CF3767" w:rsidRDefault="00CF3767">
      <w:pPr>
        <w:spacing w:after="0" w:line="240" w:lineRule="auto"/>
      </w:pPr>
      <w:r>
        <w:separator/>
      </w:r>
    </w:p>
  </w:footnote>
  <w:footnote w:type="continuationSeparator" w:id="0">
    <w:p w14:paraId="42E43F62" w14:textId="77777777" w:rsidR="00CF3767" w:rsidRDefault="00CF3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350F2"/>
    <w:rsid w:val="000A23A0"/>
    <w:rsid w:val="000A6028"/>
    <w:rsid w:val="000E42FC"/>
    <w:rsid w:val="000F763C"/>
    <w:rsid w:val="00144A4C"/>
    <w:rsid w:val="001529E5"/>
    <w:rsid w:val="00161A31"/>
    <w:rsid w:val="00183D52"/>
    <w:rsid w:val="001A744B"/>
    <w:rsid w:val="00204D47"/>
    <w:rsid w:val="00222C6E"/>
    <w:rsid w:val="002271E0"/>
    <w:rsid w:val="00242E45"/>
    <w:rsid w:val="00243FAE"/>
    <w:rsid w:val="002B5826"/>
    <w:rsid w:val="003174DE"/>
    <w:rsid w:val="003426EA"/>
    <w:rsid w:val="00385623"/>
    <w:rsid w:val="003A268B"/>
    <w:rsid w:val="003A5641"/>
    <w:rsid w:val="003D37CD"/>
    <w:rsid w:val="0044003D"/>
    <w:rsid w:val="00460E06"/>
    <w:rsid w:val="00463436"/>
    <w:rsid w:val="004A1191"/>
    <w:rsid w:val="004A521D"/>
    <w:rsid w:val="004F38BB"/>
    <w:rsid w:val="00556C73"/>
    <w:rsid w:val="005766B4"/>
    <w:rsid w:val="005B2926"/>
    <w:rsid w:val="005F4C61"/>
    <w:rsid w:val="00627147"/>
    <w:rsid w:val="00635DED"/>
    <w:rsid w:val="00654E10"/>
    <w:rsid w:val="00672F6C"/>
    <w:rsid w:val="00691F3A"/>
    <w:rsid w:val="006B3C37"/>
    <w:rsid w:val="006B5FD1"/>
    <w:rsid w:val="006B7655"/>
    <w:rsid w:val="006D043E"/>
    <w:rsid w:val="006D69A1"/>
    <w:rsid w:val="006E0353"/>
    <w:rsid w:val="0073165C"/>
    <w:rsid w:val="007338B1"/>
    <w:rsid w:val="00743D1E"/>
    <w:rsid w:val="0077184E"/>
    <w:rsid w:val="00780CCB"/>
    <w:rsid w:val="007E2769"/>
    <w:rsid w:val="007E3D87"/>
    <w:rsid w:val="00803939"/>
    <w:rsid w:val="0084102E"/>
    <w:rsid w:val="008D1014"/>
    <w:rsid w:val="008D152F"/>
    <w:rsid w:val="008E760A"/>
    <w:rsid w:val="008F7093"/>
    <w:rsid w:val="0090067A"/>
    <w:rsid w:val="00922220"/>
    <w:rsid w:val="0094670C"/>
    <w:rsid w:val="009F11C7"/>
    <w:rsid w:val="00A01E2F"/>
    <w:rsid w:val="00A17861"/>
    <w:rsid w:val="00A55357"/>
    <w:rsid w:val="00A7423E"/>
    <w:rsid w:val="00AC7A30"/>
    <w:rsid w:val="00AE0CF1"/>
    <w:rsid w:val="00BD77D1"/>
    <w:rsid w:val="00BF4261"/>
    <w:rsid w:val="00C1599B"/>
    <w:rsid w:val="00C95637"/>
    <w:rsid w:val="00C97434"/>
    <w:rsid w:val="00CA423E"/>
    <w:rsid w:val="00CA65E3"/>
    <w:rsid w:val="00CF3767"/>
    <w:rsid w:val="00D03BFD"/>
    <w:rsid w:val="00D23A38"/>
    <w:rsid w:val="00D60E16"/>
    <w:rsid w:val="00D62CC3"/>
    <w:rsid w:val="00D9262E"/>
    <w:rsid w:val="00DC155E"/>
    <w:rsid w:val="00DC6084"/>
    <w:rsid w:val="00DD3BE3"/>
    <w:rsid w:val="00DE3D24"/>
    <w:rsid w:val="00E0356A"/>
    <w:rsid w:val="00E634F7"/>
    <w:rsid w:val="00E655B2"/>
    <w:rsid w:val="00EA6A78"/>
    <w:rsid w:val="00EE1A75"/>
    <w:rsid w:val="00EF0C6A"/>
    <w:rsid w:val="00F27CB9"/>
    <w:rsid w:val="00F31615"/>
    <w:rsid w:val="00F903A9"/>
    <w:rsid w:val="00F914E5"/>
    <w:rsid w:val="00FC2116"/>
    <w:rsid w:val="00FC574C"/>
    <w:rsid w:val="00FD417F"/>
    <w:rsid w:val="00FD6A2A"/>
    <w:rsid w:val="00FF1FFF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</Template>
  <TotalTime>1409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1852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Scott Hintz</cp:lastModifiedBy>
  <cp:revision>34</cp:revision>
  <cp:lastPrinted>2021-04-22T16:26:00Z</cp:lastPrinted>
  <dcterms:created xsi:type="dcterms:W3CDTF">2021-04-20T14:42:00Z</dcterms:created>
  <dcterms:modified xsi:type="dcterms:W3CDTF">2022-09-14T14:58:00Z</dcterms:modified>
</cp:coreProperties>
</file>